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89"/>
        <w:tblW w:w="39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</w:tblGrid>
      <w:tr w:rsidR="00823C6F" w:rsidRPr="005A327B" w14:paraId="55E3A04F" w14:textId="77777777" w:rsidTr="00823C6F">
        <w:trPr>
          <w:trHeight w:val="1442"/>
        </w:trPr>
        <w:tc>
          <w:tcPr>
            <w:tcW w:w="3966" w:type="dxa"/>
          </w:tcPr>
          <w:p w14:paraId="53C8B564" w14:textId="77777777" w:rsidR="00823C6F" w:rsidRPr="005A327B" w:rsidRDefault="00823C6F" w:rsidP="00823C6F">
            <w:pPr>
              <w:rPr>
                <w:noProof/>
                <w:lang w:val="nb-NO"/>
              </w:rPr>
            </w:pPr>
          </w:p>
        </w:tc>
      </w:tr>
      <w:tr w:rsidR="00823C6F" w:rsidRPr="005A327B" w14:paraId="79C4734B" w14:textId="77777777" w:rsidTr="00823C6F">
        <w:trPr>
          <w:trHeight w:val="1442"/>
        </w:trPr>
        <w:tc>
          <w:tcPr>
            <w:tcW w:w="3966" w:type="dxa"/>
          </w:tcPr>
          <w:p w14:paraId="1889CE85" w14:textId="77777777" w:rsidR="00823C6F" w:rsidRPr="005A327B" w:rsidRDefault="00823C6F" w:rsidP="00823C6F">
            <w:pPr>
              <w:rPr>
                <w:noProof/>
                <w:lang w:val="nb-NO"/>
              </w:rPr>
            </w:pPr>
          </w:p>
        </w:tc>
      </w:tr>
    </w:tbl>
    <w:tbl>
      <w:tblPr>
        <w:tblpPr w:leftFromText="141" w:rightFromText="141" w:vertAnchor="text" w:horzAnchor="page" w:tblpX="1051" w:tblpY="331"/>
        <w:tblW w:w="524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3"/>
      </w:tblGrid>
      <w:tr w:rsidR="00881DBB" w:rsidRPr="00E06116" w14:paraId="45A8647D" w14:textId="77777777" w:rsidTr="00A266EB">
        <w:trPr>
          <w:trHeight w:val="9718"/>
        </w:trPr>
        <w:tc>
          <w:tcPr>
            <w:tcW w:w="5000" w:type="pct"/>
            <w:shd w:val="clear" w:color="auto" w:fill="auto"/>
          </w:tcPr>
          <w:p w14:paraId="0088002F" w14:textId="77777777" w:rsidR="00881DBB" w:rsidRPr="00A266EB" w:rsidRDefault="00881DBB" w:rsidP="00881DBB">
            <w:pPr>
              <w:shd w:val="clear" w:color="auto" w:fill="D9D9D9" w:themeFill="background1" w:themeFillShade="D9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nb-NO"/>
              </w:rPr>
            </w:pPr>
            <w:r w:rsidRPr="00A266EB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nb-NO"/>
              </w:rPr>
              <w:t>Henvendelse til ergo- og fysioterapitjenesten for barn og unge</w:t>
            </w:r>
          </w:p>
          <w:p w14:paraId="7C7BA8F8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2F0E1E25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4BA72D9C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Barnets navn: </w:t>
            </w:r>
          </w:p>
          <w:p w14:paraId="678D8E0A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Adresse:</w:t>
            </w:r>
          </w:p>
          <w:p w14:paraId="3C8F03B4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Født: </w:t>
            </w:r>
          </w:p>
          <w:p w14:paraId="558DE3B6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3F65965B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Foresatt: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  <w:t>Foresatt:</w:t>
            </w:r>
          </w:p>
          <w:p w14:paraId="374607B6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Telefon: 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  <w:t>Telefon:</w:t>
            </w:r>
          </w:p>
          <w:p w14:paraId="14A2A51D" w14:textId="77777777" w:rsidR="00881DBB" w:rsidRPr="00A266EB" w:rsidRDefault="00881DBB" w:rsidP="00881DB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Adresse: 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  <w:t xml:space="preserve">Adresse: </w:t>
            </w:r>
          </w:p>
          <w:p w14:paraId="3EA514C3" w14:textId="77777777" w:rsidR="00881DBB" w:rsidRPr="00A266EB" w:rsidRDefault="00881DBB" w:rsidP="00881DBB">
            <w:pPr>
              <w:pBdr>
                <w:bottom w:val="single" w:sz="4" w:space="1" w:color="auto"/>
              </w:pBd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5E1A64C4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Barnehage/skole: 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</w:p>
          <w:p w14:paraId="35988A92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Avd:/klasse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  <w:t xml:space="preserve">Kontaktperson: </w:t>
            </w:r>
          </w:p>
          <w:p w14:paraId="3808D4F0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Epost: 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ab/>
              <w:t xml:space="preserve">Telefon:  </w:t>
            </w:r>
          </w:p>
          <w:tbl>
            <w:tblPr>
              <w:tblW w:w="9360" w:type="dxa"/>
              <w:tblInd w:w="33" w:type="dxa"/>
              <w:tblBorders>
                <w:top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881DBB" w:rsidRPr="00E06116" w14:paraId="67933E1F" w14:textId="77777777" w:rsidTr="00015922">
              <w:trPr>
                <w:trHeight w:val="100"/>
              </w:trPr>
              <w:tc>
                <w:tcPr>
                  <w:tcW w:w="9360" w:type="dxa"/>
                </w:tcPr>
                <w:p w14:paraId="45DDC31E" w14:textId="77777777" w:rsidR="00881DBB" w:rsidRPr="00A266EB" w:rsidRDefault="00881DBB" w:rsidP="00E06116">
                  <w:pPr>
                    <w:framePr w:hSpace="141" w:wrap="around" w:vAnchor="text" w:hAnchor="page" w:x="1051" w:y="331"/>
                    <w:rPr>
                      <w:rFonts w:asciiTheme="minorHAnsi" w:hAnsiTheme="minorHAnsi" w:cstheme="minorHAnsi"/>
                      <w:noProof/>
                      <w:lang w:val="nb-NO"/>
                    </w:rPr>
                  </w:pPr>
                </w:p>
              </w:tc>
            </w:tr>
          </w:tbl>
          <w:p w14:paraId="16C31E81" w14:textId="77777777" w:rsidR="00F56F64" w:rsidRPr="00A266EB" w:rsidRDefault="00F56F64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5675FC46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b/>
                <w:noProof/>
                <w:lang w:val="nb-NO"/>
              </w:rPr>
              <w:t xml:space="preserve">Hva er årsaken til at det ønskes kontakt med fysioterapeut: (problemstilling/ diagnose og varighet) </w:t>
            </w:r>
          </w:p>
          <w:p w14:paraId="075BF93A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6E74D9D8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13D62104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18BD5F83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3405DBE3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5FD16F40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00A5D7A6" w14:textId="77777777" w:rsidR="00F56F64" w:rsidRPr="00A266EB" w:rsidRDefault="00F56F64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754EB645" w14:textId="77777777" w:rsidR="00F56F64" w:rsidRPr="00A266EB" w:rsidRDefault="00F56F64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67B37365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b/>
                <w:noProof/>
                <w:lang w:val="nb-NO"/>
              </w:rPr>
              <w:t xml:space="preserve">Hva ønskes det hjelp til?  </w:t>
            </w:r>
          </w:p>
          <w:p w14:paraId="6A5ED882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53A4E5DE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78134C0A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17590609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4D49380C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0CF807B8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224CCBC7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77325207" w14:textId="77777777" w:rsidR="00F56F64" w:rsidRPr="00A266EB" w:rsidRDefault="00F56F64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6081D459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b/>
                <w:noProof/>
                <w:lang w:val="nb-NO"/>
              </w:rPr>
              <w:t xml:space="preserve">Andre instanser barnet er i kontakt med: </w:t>
            </w:r>
          </w:p>
          <w:p w14:paraId="6FBC3345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2207CF36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20A508E3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76529DC4" w14:textId="77777777" w:rsidR="00881DBB" w:rsidRPr="00A266EB" w:rsidRDefault="00881DB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5A7B55F9" w14:textId="77777777" w:rsidR="00DF02D2" w:rsidRPr="00A266EB" w:rsidRDefault="00DF02D2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489E0F58" w14:textId="77777777" w:rsidR="00DF02D2" w:rsidRPr="00A266EB" w:rsidRDefault="00DF02D2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72BF6D4B" w14:textId="77777777" w:rsidR="00DF02D2" w:rsidRPr="00A266EB" w:rsidRDefault="00DF02D2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51917F78" w14:textId="77777777" w:rsidR="00E06116" w:rsidRDefault="00E06116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3F3C5404" w14:textId="77777777" w:rsidR="00E06116" w:rsidRDefault="00E06116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1498BB37" w14:textId="2C363DDB" w:rsidR="00DF02D2" w:rsidRPr="00A266EB" w:rsidRDefault="00DF02D2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lastRenderedPageBreak/>
              <w:t>Når henvendelsen er mottatt blir du kontaktet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</w:t>
            </w:r>
            <w:r w:rsidR="00F56F64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av ergo- </w:t>
            </w:r>
            <w:r w:rsidR="001F3478">
              <w:rPr>
                <w:rFonts w:asciiTheme="minorHAnsi" w:hAnsiTheme="minorHAnsi" w:cstheme="minorHAnsi"/>
                <w:noProof/>
                <w:lang w:val="nb-NO"/>
              </w:rPr>
              <w:t xml:space="preserve">eller </w:t>
            </w:r>
            <w:r w:rsidR="00F56F64" w:rsidRPr="00A266EB">
              <w:rPr>
                <w:rFonts w:asciiTheme="minorHAnsi" w:hAnsiTheme="minorHAnsi" w:cstheme="minorHAnsi"/>
                <w:noProof/>
                <w:lang w:val="nb-NO"/>
              </w:rPr>
              <w:t>fysioterap</w:t>
            </w:r>
            <w:r w:rsidR="001F3478">
              <w:rPr>
                <w:rFonts w:asciiTheme="minorHAnsi" w:hAnsiTheme="minorHAnsi" w:cstheme="minorHAnsi"/>
                <w:noProof/>
                <w:lang w:val="nb-NO"/>
              </w:rPr>
              <w:t>eut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. </w:t>
            </w:r>
            <w:r w:rsidR="00F56F64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Alle henvendelser </w:t>
            </w:r>
            <w:r w:rsidR="00A266EB" w:rsidRPr="00A266EB">
              <w:rPr>
                <w:rFonts w:asciiTheme="minorHAnsi" w:hAnsiTheme="minorHAnsi" w:cstheme="minorHAnsi"/>
                <w:noProof/>
                <w:lang w:val="nb-NO"/>
              </w:rPr>
              <w:t>vurderes og bl</w:t>
            </w:r>
            <w:r w:rsidR="00F56F64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ir 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>prioriter</w:t>
            </w:r>
            <w:r w:rsidR="00F56F64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t 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>etter en fastsatt prioriterings</w:t>
            </w:r>
            <w:r w:rsidR="00A266EB" w:rsidRPr="00A266EB">
              <w:rPr>
                <w:rFonts w:asciiTheme="minorHAnsi" w:hAnsiTheme="minorHAnsi" w:cstheme="minorHAnsi"/>
                <w:noProof/>
                <w:lang w:val="nb-NO"/>
              </w:rPr>
              <w:t>nøkkel.</w:t>
            </w:r>
          </w:p>
          <w:p w14:paraId="4252DFDB" w14:textId="77777777" w:rsidR="005A327B" w:rsidRPr="00A266EB" w:rsidRDefault="005A327B" w:rsidP="00881DB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</w:p>
          <w:p w14:paraId="0062BB37" w14:textId="77777777" w:rsidR="005A327B" w:rsidRPr="00A266EB" w:rsidRDefault="005A327B" w:rsidP="005A327B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b/>
                <w:noProof/>
                <w:lang w:val="nb-NO"/>
              </w:rPr>
              <w:t>Samtykke:</w:t>
            </w:r>
          </w:p>
          <w:p w14:paraId="66B4DA9C" w14:textId="77777777" w:rsidR="005A327B" w:rsidRPr="00A266EB" w:rsidRDefault="005A327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43338444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Foresatte samtykker til henvendelsen</w:t>
            </w:r>
            <w:r w:rsidR="00BF59C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>til ergo- og fysioterapitjenesten.</w:t>
            </w:r>
          </w:p>
          <w:p w14:paraId="2A65F4A7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Foresatte samtykker til at 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ergo- og fysioterapitjenesten kan innhente 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relevant informasjon fra aktuelle 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samarbeidsinstanser, og at rapport sendes aktuelle instanser </w:t>
            </w:r>
            <w:r w:rsidR="00A266EB">
              <w:rPr>
                <w:rFonts w:asciiTheme="minorHAnsi" w:hAnsiTheme="minorHAnsi" w:cstheme="minorHAnsi"/>
                <w:noProof/>
                <w:lang w:val="nb-NO"/>
              </w:rPr>
              <w:t>i e</w:t>
            </w:r>
            <w:r w:rsidR="00A266EB" w:rsidRPr="00A266EB">
              <w:rPr>
                <w:rFonts w:asciiTheme="minorHAnsi" w:hAnsiTheme="minorHAnsi" w:cstheme="minorHAnsi"/>
                <w:noProof/>
                <w:lang w:val="nb-NO"/>
              </w:rPr>
              <w:t>tterkant.</w:t>
            </w:r>
          </w:p>
          <w:p w14:paraId="24677D3E" w14:textId="77777777" w:rsidR="00A266EB" w:rsidRPr="00A266EB" w:rsidRDefault="00A266E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313C6D72" w14:textId="77777777" w:rsidR="00A266EB" w:rsidRPr="00A266EB" w:rsidRDefault="00A266E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Samtykket gjelder samarbeid med følgende instanser:</w:t>
            </w:r>
          </w:p>
          <w:p w14:paraId="763F718C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7AF3FE78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 Helsestasjon/skolehelsetjeneste</w:t>
            </w:r>
          </w:p>
          <w:p w14:paraId="7D76301C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 Barnehage/skole</w:t>
            </w:r>
          </w:p>
          <w:p w14:paraId="3A209F61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 PPT</w:t>
            </w:r>
          </w:p>
          <w:p w14:paraId="108F13CC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 Barnevern</w:t>
            </w:r>
          </w:p>
          <w:p w14:paraId="5BF73E7E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 Andre kommunale helse- og omsorgstjenester</w:t>
            </w:r>
          </w:p>
          <w:p w14:paraId="37254942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 Spesialisthelsetjeneste, spesifiser</w:t>
            </w:r>
          </w:p>
          <w:p w14:paraId="2C782884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sym w:font="Symbol" w:char="F00A"/>
            </w:r>
            <w:r w:rsidR="00A266E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 Nav, spesifser</w:t>
            </w:r>
          </w:p>
          <w:p w14:paraId="18B72AFE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45F92059" w14:textId="77777777" w:rsidR="005A327B" w:rsidRPr="00A266EB" w:rsidRDefault="005A327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015ADA84" w14:textId="77777777" w:rsidR="005A327B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Jeg er kjent med at samtykket kan trekkes tilbake.</w:t>
            </w:r>
          </w:p>
          <w:p w14:paraId="157DA7D0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109B9056" w14:textId="77777777" w:rsidR="00F56F64" w:rsidRPr="00A266EB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3AFCF3F2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Dato: ………………………… Underskrift: ………………………………………………………</w:t>
            </w:r>
            <w:r w:rsidR="00F56F64" w:rsidRPr="00A266EB">
              <w:rPr>
                <w:rFonts w:asciiTheme="minorHAnsi" w:hAnsiTheme="minorHAnsi" w:cstheme="minorHAnsi"/>
                <w:noProof/>
                <w:lang w:val="nb-NO"/>
              </w:rPr>
              <w:t>………………………………………….</w:t>
            </w:r>
          </w:p>
          <w:p w14:paraId="15274BB1" w14:textId="77777777" w:rsidR="00BF59CB" w:rsidRPr="00A266EB" w:rsidRDefault="00BF59C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353C3B09" w14:textId="77777777" w:rsidR="0001700D" w:rsidRDefault="00F56F64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S</w:t>
            </w:r>
            <w:r w:rsidR="00BF59CB" w:rsidRPr="00A266EB">
              <w:rPr>
                <w:rFonts w:asciiTheme="minorHAnsi" w:hAnsiTheme="minorHAnsi" w:cstheme="minorHAnsi"/>
                <w:noProof/>
                <w:lang w:val="nb-NO"/>
              </w:rPr>
              <w:t>endes per post til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>:</w:t>
            </w:r>
            <w:r w:rsidR="00BF59C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</w:t>
            </w:r>
          </w:p>
          <w:p w14:paraId="0B40F84A" w14:textId="77777777" w:rsidR="0001700D" w:rsidRDefault="0001700D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  <w:p w14:paraId="5337A2C2" w14:textId="02EE4E5D" w:rsidR="0001700D" w:rsidRDefault="0001700D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>
              <w:rPr>
                <w:rFonts w:asciiTheme="minorHAnsi" w:hAnsiTheme="minorHAnsi" w:cstheme="minorHAnsi"/>
                <w:noProof/>
                <w:lang w:val="nb-NO"/>
              </w:rPr>
              <w:t>Barne- og familiesenteret</w:t>
            </w:r>
          </w:p>
          <w:p w14:paraId="177BDC85" w14:textId="77777777" w:rsidR="0001700D" w:rsidRDefault="0001700D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>
              <w:rPr>
                <w:rFonts w:asciiTheme="minorHAnsi" w:hAnsiTheme="minorHAnsi" w:cstheme="minorHAnsi"/>
                <w:noProof/>
                <w:lang w:val="nb-NO"/>
              </w:rPr>
              <w:t>E</w:t>
            </w:r>
            <w:r w:rsidR="00BF59C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rgo- og fysioterapi for barn 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>o</w:t>
            </w:r>
            <w:r w:rsidR="00BF59CB" w:rsidRPr="00A266EB">
              <w:rPr>
                <w:rFonts w:asciiTheme="minorHAnsi" w:hAnsiTheme="minorHAnsi" w:cstheme="minorHAnsi"/>
                <w:noProof/>
                <w:lang w:val="nb-NO"/>
              </w:rPr>
              <w:t>g</w:t>
            </w:r>
            <w:r w:rsidR="005A327B"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</w:t>
            </w:r>
            <w:r w:rsidR="00BF59CB" w:rsidRPr="00A266EB">
              <w:rPr>
                <w:rFonts w:asciiTheme="minorHAnsi" w:hAnsiTheme="minorHAnsi" w:cstheme="minorHAnsi"/>
                <w:noProof/>
                <w:lang w:val="nb-NO"/>
              </w:rPr>
              <w:t>unge</w:t>
            </w:r>
          </w:p>
          <w:p w14:paraId="7E7589B8" w14:textId="77777777" w:rsidR="0001700D" w:rsidRDefault="0001700D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>
              <w:rPr>
                <w:rFonts w:asciiTheme="minorHAnsi" w:hAnsiTheme="minorHAnsi" w:cstheme="minorHAnsi"/>
                <w:noProof/>
                <w:lang w:val="nb-NO"/>
              </w:rPr>
              <w:t>Langgaten 45</w:t>
            </w:r>
          </w:p>
          <w:p w14:paraId="1F8F8D16" w14:textId="43FAADE7" w:rsidR="00BF59CB" w:rsidRPr="00A266EB" w:rsidRDefault="00BF59C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  <w:r w:rsidRPr="00A266EB">
              <w:rPr>
                <w:rFonts w:asciiTheme="minorHAnsi" w:hAnsiTheme="minorHAnsi" w:cstheme="minorHAnsi"/>
                <w:noProof/>
                <w:lang w:val="nb-NO"/>
              </w:rPr>
              <w:t>308</w:t>
            </w:r>
            <w:r w:rsidR="0001700D">
              <w:rPr>
                <w:rFonts w:asciiTheme="minorHAnsi" w:hAnsiTheme="minorHAnsi" w:cstheme="minorHAnsi"/>
                <w:noProof/>
                <w:lang w:val="nb-NO"/>
              </w:rPr>
              <w:t>0</w:t>
            </w:r>
            <w:r w:rsidRPr="00A266EB">
              <w:rPr>
                <w:rFonts w:asciiTheme="minorHAnsi" w:hAnsiTheme="minorHAnsi" w:cstheme="minorHAnsi"/>
                <w:noProof/>
                <w:lang w:val="nb-NO"/>
              </w:rPr>
              <w:t xml:space="preserve"> Holmestrand</w:t>
            </w:r>
          </w:p>
          <w:p w14:paraId="612438EA" w14:textId="77777777" w:rsidR="00881DBB" w:rsidRPr="00A266EB" w:rsidRDefault="00881DBB" w:rsidP="00881DBB">
            <w:pPr>
              <w:rPr>
                <w:rFonts w:asciiTheme="minorHAnsi" w:hAnsiTheme="minorHAnsi" w:cstheme="minorHAnsi"/>
                <w:noProof/>
                <w:lang w:val="nb-NO"/>
              </w:rPr>
            </w:pPr>
          </w:p>
        </w:tc>
      </w:tr>
    </w:tbl>
    <w:p w14:paraId="6823F66F" w14:textId="77777777" w:rsidR="009B6084" w:rsidRPr="005A327B" w:rsidRDefault="009B6084" w:rsidP="005A327B">
      <w:pPr>
        <w:rPr>
          <w:noProof/>
          <w:lang w:val="nb-NO"/>
        </w:rPr>
      </w:pPr>
    </w:p>
    <w:sectPr w:rsidR="009B6084" w:rsidRPr="005A327B" w:rsidSect="00BC34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948" w:right="1134" w:bottom="1060" w:left="1985" w:header="737" w:footer="86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615D" w14:textId="77777777" w:rsidR="00880FD1" w:rsidRDefault="00880FD1">
      <w:r>
        <w:separator/>
      </w:r>
    </w:p>
  </w:endnote>
  <w:endnote w:type="continuationSeparator" w:id="0">
    <w:p w14:paraId="1038FCF6" w14:textId="77777777" w:rsidR="00880FD1" w:rsidRDefault="0088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6FD7" w14:textId="77777777" w:rsidR="00F56F64" w:rsidRDefault="00F56F64">
    <w:pPr>
      <w:pStyle w:val="Bunntekst"/>
    </w:pPr>
    <w:r>
      <w:rPr>
        <w:noProof/>
        <w:lang w:val="nb-NO" w:eastAsia="nb-NO" w:bidi="ar-SA"/>
      </w:rPr>
      <w:drawing>
        <wp:anchor distT="0" distB="0" distL="114300" distR="114300" simplePos="0" relativeHeight="251672576" behindDoc="0" locked="0" layoutInCell="1" allowOverlap="1" wp14:anchorId="2EF839F6" wp14:editId="03D45ECC">
          <wp:simplePos x="0" y="0"/>
          <wp:positionH relativeFrom="page">
            <wp:align>right</wp:align>
          </wp:positionH>
          <wp:positionV relativeFrom="paragraph">
            <wp:posOffset>66675</wp:posOffset>
          </wp:positionV>
          <wp:extent cx="7596000" cy="243603"/>
          <wp:effectExtent l="0" t="0" r="0" b="444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unnlinje PMS3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43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3CFD" w14:textId="77777777" w:rsidR="009B6084" w:rsidRDefault="00405286">
    <w:pPr>
      <w:pStyle w:val="Brdtekst"/>
      <w:spacing w:line="14" w:lineRule="auto"/>
    </w:pPr>
    <w:r>
      <w:rPr>
        <w:noProof/>
        <w:lang w:val="nb-NO" w:eastAsia="nb-NO" w:bidi="ar-SA"/>
      </w:rPr>
      <w:drawing>
        <wp:anchor distT="0" distB="0" distL="114300" distR="114300" simplePos="0" relativeHeight="251664384" behindDoc="0" locked="0" layoutInCell="1" allowOverlap="1" wp14:anchorId="05457614" wp14:editId="54CF990F">
          <wp:simplePos x="0" y="0"/>
          <wp:positionH relativeFrom="column">
            <wp:posOffset>-1257300</wp:posOffset>
          </wp:positionH>
          <wp:positionV relativeFrom="paragraph">
            <wp:posOffset>9760</wp:posOffset>
          </wp:positionV>
          <wp:extent cx="7596000" cy="243603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unnlinje PMS3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43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AAD2" w14:textId="77777777" w:rsidR="009E6DFF" w:rsidRDefault="009E6DFF">
    <w:pPr>
      <w:pStyle w:val="Bunntekst"/>
    </w:pPr>
  </w:p>
  <w:p w14:paraId="6BA9E96B" w14:textId="77777777" w:rsidR="00BC346F" w:rsidRDefault="009E6DFF">
    <w:pPr>
      <w:pStyle w:val="Bunntekst"/>
    </w:pPr>
    <w:r>
      <w:rPr>
        <w:noProof/>
        <w:lang w:val="nb-NO" w:eastAsia="nb-NO" w:bidi="ar-SA"/>
      </w:rPr>
      <w:drawing>
        <wp:anchor distT="0" distB="0" distL="114300" distR="114300" simplePos="0" relativeHeight="251670528" behindDoc="0" locked="0" layoutInCell="1" allowOverlap="1" wp14:anchorId="356DA975" wp14:editId="4B0ABF7A">
          <wp:simplePos x="0" y="0"/>
          <wp:positionH relativeFrom="page">
            <wp:align>right</wp:align>
          </wp:positionH>
          <wp:positionV relativeFrom="paragraph">
            <wp:posOffset>38100</wp:posOffset>
          </wp:positionV>
          <wp:extent cx="7596000" cy="243603"/>
          <wp:effectExtent l="0" t="0" r="0" b="444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unnlinje PMS3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243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104D" w14:textId="77777777" w:rsidR="00880FD1" w:rsidRDefault="00880FD1">
      <w:r>
        <w:separator/>
      </w:r>
    </w:p>
  </w:footnote>
  <w:footnote w:type="continuationSeparator" w:id="0">
    <w:p w14:paraId="30148BAA" w14:textId="77777777" w:rsidR="00880FD1" w:rsidRDefault="0088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F448" w14:textId="77777777" w:rsidR="00881DBB" w:rsidRDefault="00F431A7">
    <w:pPr>
      <w:pStyle w:val="Brdtekst"/>
      <w:spacing w:line="14" w:lineRule="auto"/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81D4BF" wp14:editId="5ECB5C2E">
              <wp:simplePos x="0" y="0"/>
              <wp:positionH relativeFrom="page">
                <wp:posOffset>5124449</wp:posOffset>
              </wp:positionH>
              <wp:positionV relativeFrom="page">
                <wp:posOffset>561975</wp:posOffset>
              </wp:positionV>
              <wp:extent cx="2047875" cy="571500"/>
              <wp:effectExtent l="0" t="0" r="952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478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07A38" w14:textId="77777777" w:rsidR="00F431A7" w:rsidRDefault="00F431A7" w:rsidP="009A6151">
                          <w:pPr>
                            <w:pStyle w:val="Brdtekst"/>
                            <w:ind w:left="20"/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  <w:t>Holmestrand kommune</w:t>
                          </w:r>
                        </w:p>
                        <w:p w14:paraId="6E3D9A72" w14:textId="77777777" w:rsidR="00881DBB" w:rsidRPr="009A6151" w:rsidRDefault="00881DBB" w:rsidP="009A6151">
                          <w:pPr>
                            <w:pStyle w:val="Brdtekst"/>
                            <w:ind w:left="20"/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  <w:t>Ergo- og fysioterapitjenesten for barn og unge</w:t>
                          </w:r>
                        </w:p>
                        <w:p w14:paraId="4C5AFB07" w14:textId="77777777" w:rsidR="009B6084" w:rsidRPr="009A6151" w:rsidRDefault="00AA2464" w:rsidP="009A6151">
                          <w:pPr>
                            <w:pStyle w:val="Brdtekst"/>
                            <w:ind w:left="20"/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 w:rsidRPr="009A6151"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  <w:t>Pb 312, 3081 Holmestrand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451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3.5pt;margin-top:44.25pt;width:161.2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" filled="f" stroked="f">
              <v:path arrowok="t"/>
              <v:textbox inset="0,0,0,0">
                <w:txbxContent>
                  <w:p w:rsidR="00F431A7" w:rsidRDefault="00F431A7" w:rsidP="009A6151">
                    <w:pPr>
                      <w:pStyle w:val="Brdtekst"/>
                      <w:ind w:left="20"/>
                      <w:rPr>
                        <w:color w:val="231F20"/>
                        <w:sz w:val="18"/>
                        <w:szCs w:val="18"/>
                        <w:lang w:val="nb-NO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  <w:lang w:val="nb-NO"/>
                      </w:rPr>
                      <w:t>Holmestrand kommune</w:t>
                    </w:r>
                  </w:p>
                  <w:p w:rsidR="00881DBB" w:rsidRPr="009A6151" w:rsidRDefault="00881DBB" w:rsidP="009A6151">
                    <w:pPr>
                      <w:pStyle w:val="Brdtekst"/>
                      <w:ind w:left="20"/>
                      <w:rPr>
                        <w:sz w:val="18"/>
                        <w:szCs w:val="18"/>
                        <w:lang w:val="nb-NO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  <w:lang w:val="nb-NO"/>
                      </w:rPr>
                      <w:t>Ergo- og fysioterapitjenesten for barn og unge</w:t>
                    </w:r>
                  </w:p>
                  <w:p w:rsidR="009B6084" w:rsidRPr="009A6151" w:rsidRDefault="00AA2464" w:rsidP="009A6151">
                    <w:pPr>
                      <w:pStyle w:val="Brdtekst"/>
                      <w:ind w:left="20"/>
                      <w:rPr>
                        <w:sz w:val="18"/>
                        <w:szCs w:val="18"/>
                        <w:lang w:val="nb-NO"/>
                      </w:rPr>
                    </w:pPr>
                    <w:r w:rsidRPr="009A6151">
                      <w:rPr>
                        <w:color w:val="231F20"/>
                        <w:sz w:val="18"/>
                        <w:szCs w:val="18"/>
                        <w:lang w:val="nb-NO"/>
                      </w:rPr>
                      <w:t>Pb 312, 3081 Holmestrand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904991" w14:textId="77777777" w:rsidR="00881DBB" w:rsidRDefault="00881DBB">
    <w:pPr>
      <w:pStyle w:val="Brdtekst"/>
      <w:spacing w:line="14" w:lineRule="auto"/>
    </w:pPr>
  </w:p>
  <w:p w14:paraId="5F633097" w14:textId="77777777" w:rsidR="009B6084" w:rsidRDefault="00F431A7">
    <w:pPr>
      <w:pStyle w:val="Brdtekst"/>
      <w:spacing w:line="14" w:lineRule="auto"/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9C44C7" wp14:editId="180747A2">
              <wp:simplePos x="0" y="0"/>
              <wp:positionH relativeFrom="page">
                <wp:posOffset>5143500</wp:posOffset>
              </wp:positionH>
              <wp:positionV relativeFrom="topMargin">
                <wp:posOffset>1152525</wp:posOffset>
              </wp:positionV>
              <wp:extent cx="2085975" cy="714375"/>
              <wp:effectExtent l="0" t="0" r="9525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59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C902A" w14:textId="77777777" w:rsidR="00F431A7" w:rsidRDefault="00F431A7" w:rsidP="009A6151">
                          <w:pPr>
                            <w:pStyle w:val="Brdtekst"/>
                            <w:ind w:left="20"/>
                            <w:rPr>
                              <w:color w:val="231F20"/>
                              <w:sz w:val="18"/>
                              <w:szCs w:val="18"/>
                            </w:rPr>
                          </w:pPr>
                        </w:p>
                        <w:p w14:paraId="65539983" w14:textId="77777777" w:rsidR="009B6084" w:rsidRPr="009A6151" w:rsidRDefault="006320BC" w:rsidP="009A6151">
                          <w:pPr>
                            <w:pStyle w:val="Brdteks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Tlf s</w:t>
                          </w:r>
                          <w:r w:rsidR="00881DBB">
                            <w:rPr>
                              <w:color w:val="231F20"/>
                              <w:sz w:val="18"/>
                              <w:szCs w:val="18"/>
                            </w:rPr>
                            <w:t>entralbord</w:t>
                          </w:r>
                          <w:r w:rsidR="00AA2464" w:rsidRPr="009A6151">
                            <w:rPr>
                              <w:color w:val="231F20"/>
                              <w:sz w:val="18"/>
                              <w:szCs w:val="18"/>
                            </w:rPr>
                            <w:t>: 33 05 95 00</w:t>
                          </w:r>
                        </w:p>
                        <w:p w14:paraId="533512E7" w14:textId="77777777" w:rsidR="00BC346F" w:rsidRDefault="00000000" w:rsidP="009A6151">
                          <w:pPr>
                            <w:pStyle w:val="Brdtekst"/>
                            <w:spacing w:before="15"/>
                            <w:ind w:left="20" w:right="-16"/>
                            <w:rPr>
                              <w:color w:val="231F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BC346F" w:rsidRPr="00D63D22">
                              <w:rPr>
                                <w:rStyle w:val="Hyperkobling"/>
                                <w:sz w:val="18"/>
                                <w:szCs w:val="18"/>
                              </w:rPr>
                              <w:t>ergo.fysio.barn@holmestrand.kommune.no</w:t>
                            </w:r>
                          </w:hyperlink>
                        </w:p>
                        <w:p w14:paraId="3622F95E" w14:textId="77777777" w:rsidR="009B6084" w:rsidRPr="009A6151" w:rsidRDefault="00AA2464" w:rsidP="009A6151">
                          <w:pPr>
                            <w:pStyle w:val="Brdtekst"/>
                            <w:spacing w:before="15"/>
                            <w:ind w:left="20" w:right="-16"/>
                            <w:rPr>
                              <w:sz w:val="18"/>
                              <w:szCs w:val="18"/>
                            </w:rPr>
                          </w:pPr>
                          <w:r w:rsidRPr="009A6151">
                            <w:rPr>
                              <w:color w:val="231F20"/>
                              <w:sz w:val="18"/>
                              <w:szCs w:val="18"/>
                            </w:rPr>
                            <w:t>Org.nr.: NO 917 151 229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9B8B8" id="Text Box 4" o:spid="_x0000_s1027" type="#_x0000_t202" style="position:absolute;margin-left:405pt;margin-top:90.75pt;width:164.25pt;height: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" filled="f" stroked="f">
              <v:path arrowok="t"/>
              <v:textbox inset="0,0,0,0">
                <w:txbxContent>
                  <w:p w:rsidR="00F431A7" w:rsidRDefault="00F431A7" w:rsidP="009A6151">
                    <w:pPr>
                      <w:pStyle w:val="Brdtekst"/>
                      <w:ind w:left="20"/>
                      <w:rPr>
                        <w:color w:val="231F20"/>
                        <w:sz w:val="18"/>
                        <w:szCs w:val="18"/>
                      </w:rPr>
                    </w:pPr>
                  </w:p>
                  <w:p w:rsidR="009B6084" w:rsidRPr="009A6151" w:rsidRDefault="006320BC" w:rsidP="009A6151">
                    <w:pPr>
                      <w:pStyle w:val="Brdtekst"/>
                      <w:ind w:left="2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color w:val="231F20"/>
                        <w:sz w:val="18"/>
                        <w:szCs w:val="18"/>
                      </w:rPr>
                      <w:t>Tlf</w:t>
                    </w:r>
                    <w:proofErr w:type="spellEnd"/>
                    <w:r>
                      <w:rPr>
                        <w:color w:val="231F2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8"/>
                        <w:szCs w:val="18"/>
                      </w:rPr>
                      <w:t>s</w:t>
                    </w:r>
                    <w:r w:rsidR="00881DBB">
                      <w:rPr>
                        <w:color w:val="231F20"/>
                        <w:sz w:val="18"/>
                        <w:szCs w:val="18"/>
                      </w:rPr>
                      <w:t>entralbord</w:t>
                    </w:r>
                    <w:proofErr w:type="spellEnd"/>
                    <w:r w:rsidR="00AA2464" w:rsidRPr="009A6151">
                      <w:rPr>
                        <w:color w:val="231F20"/>
                        <w:sz w:val="18"/>
                        <w:szCs w:val="18"/>
                      </w:rPr>
                      <w:t>: 33 05 95 00</w:t>
                    </w:r>
                  </w:p>
                  <w:p w:rsidR="00BC346F" w:rsidRDefault="006F4900" w:rsidP="009A6151">
                    <w:pPr>
                      <w:pStyle w:val="Brdtekst"/>
                      <w:spacing w:before="15"/>
                      <w:ind w:left="20" w:right="-16"/>
                      <w:rPr>
                        <w:color w:val="231F20"/>
                        <w:sz w:val="18"/>
                        <w:szCs w:val="18"/>
                      </w:rPr>
                    </w:pPr>
                    <w:hyperlink r:id="rId2" w:history="1">
                      <w:r w:rsidR="00BC346F" w:rsidRPr="00D63D22">
                        <w:rPr>
                          <w:rStyle w:val="Hyperkobling"/>
                          <w:sz w:val="18"/>
                          <w:szCs w:val="18"/>
                        </w:rPr>
                        <w:t>ergo.fysio.barn@holmestrand.kommune.no</w:t>
                      </w:r>
                    </w:hyperlink>
                  </w:p>
                  <w:p w:rsidR="009B6084" w:rsidRPr="009A6151" w:rsidRDefault="00AA2464" w:rsidP="009A6151">
                    <w:pPr>
                      <w:pStyle w:val="Brdtekst"/>
                      <w:spacing w:before="15"/>
                      <w:ind w:left="20" w:right="-16"/>
                      <w:rPr>
                        <w:sz w:val="18"/>
                        <w:szCs w:val="18"/>
                      </w:rPr>
                    </w:pPr>
                    <w:proofErr w:type="gramStart"/>
                    <w:r w:rsidRPr="009A6151">
                      <w:rPr>
                        <w:color w:val="231F20"/>
                        <w:sz w:val="18"/>
                        <w:szCs w:val="18"/>
                      </w:rPr>
                      <w:t>Org.nr.:</w:t>
                    </w:r>
                    <w:proofErr w:type="gramEnd"/>
                    <w:r w:rsidRPr="009A6151">
                      <w:rPr>
                        <w:color w:val="231F20"/>
                        <w:sz w:val="18"/>
                        <w:szCs w:val="18"/>
                      </w:rPr>
                      <w:t xml:space="preserve"> NO 917 151 229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14940">
      <w:rPr>
        <w:noProof/>
        <w:lang w:val="nb-NO" w:eastAsia="nb-NO" w:bidi="ar-SA"/>
      </w:rPr>
      <w:drawing>
        <wp:anchor distT="0" distB="0" distL="114300" distR="114300" simplePos="0" relativeHeight="251663360" behindDoc="0" locked="0" layoutInCell="1" allowOverlap="1" wp14:anchorId="6A53D450" wp14:editId="2D04DF53">
          <wp:simplePos x="0" y="0"/>
          <wp:positionH relativeFrom="column">
            <wp:posOffset>-703580</wp:posOffset>
          </wp:positionH>
          <wp:positionV relativeFrom="paragraph">
            <wp:posOffset>-64135</wp:posOffset>
          </wp:positionV>
          <wp:extent cx="1745615" cy="629285"/>
          <wp:effectExtent l="0" t="0" r="0" b="5715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HolmestrandK_liggende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45EA" w14:textId="54C0DEE3" w:rsidR="00BC346F" w:rsidRDefault="00E06116" w:rsidP="00BC346F">
    <w:pPr>
      <w:pStyle w:val="Brdtekst"/>
      <w:spacing w:line="14" w:lineRule="auto"/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4B7F84" wp14:editId="5A1710E4">
              <wp:simplePos x="0" y="0"/>
              <wp:positionH relativeFrom="page">
                <wp:posOffset>5057030</wp:posOffset>
              </wp:positionH>
              <wp:positionV relativeFrom="page">
                <wp:posOffset>381663</wp:posOffset>
              </wp:positionV>
              <wp:extent cx="2162175" cy="754380"/>
              <wp:effectExtent l="0" t="0" r="9525" b="762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E1319" w14:textId="2FF84282" w:rsidR="00BC346F" w:rsidRDefault="00E06116" w:rsidP="00BC346F">
                          <w:pPr>
                            <w:pStyle w:val="Brdtekst"/>
                            <w:ind w:left="20"/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  <w:t>Barne- og familiesenteret</w:t>
                          </w:r>
                        </w:p>
                        <w:p w14:paraId="3B1F604D" w14:textId="2145245C" w:rsidR="00BC346F" w:rsidRPr="009A6151" w:rsidRDefault="00BC346F" w:rsidP="00BC346F">
                          <w:pPr>
                            <w:pStyle w:val="Brdtekst"/>
                            <w:ind w:left="20"/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  <w:t>Ergo- og fysioterapi for barn og unge</w:t>
                          </w:r>
                        </w:p>
                        <w:p w14:paraId="3DBE48FB" w14:textId="63019A9C" w:rsidR="00BC346F" w:rsidRDefault="00E06116" w:rsidP="00BC346F">
                          <w:pPr>
                            <w:pStyle w:val="Brdtekst"/>
                            <w:ind w:left="20"/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  <w:t>Langgaten 45</w:t>
                          </w:r>
                        </w:p>
                        <w:p w14:paraId="2C3D8835" w14:textId="54F5BF46" w:rsidR="00E06116" w:rsidRDefault="00E06116" w:rsidP="00BC346F">
                          <w:pPr>
                            <w:pStyle w:val="Brdtekst"/>
                            <w:ind w:left="20"/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  <w:t>3080 Holmestrand</w:t>
                          </w:r>
                        </w:p>
                        <w:p w14:paraId="0FB0A0E0" w14:textId="77777777" w:rsidR="00E06116" w:rsidRDefault="00E06116" w:rsidP="00BC346F">
                          <w:pPr>
                            <w:pStyle w:val="Brdtekst"/>
                            <w:ind w:left="20"/>
                            <w:rPr>
                              <w:color w:val="231F20"/>
                              <w:sz w:val="18"/>
                              <w:szCs w:val="18"/>
                              <w:lang w:val="nb-NO"/>
                            </w:rPr>
                          </w:pPr>
                        </w:p>
                        <w:p w14:paraId="73CD2F3D" w14:textId="77777777" w:rsidR="00E06116" w:rsidRPr="009A6151" w:rsidRDefault="00E06116" w:rsidP="00BC346F">
                          <w:pPr>
                            <w:pStyle w:val="Brdtekst"/>
                            <w:ind w:left="20"/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B7F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8.2pt;margin-top:30.05pt;width:170.25pt;height:59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" filled="f" stroked="f">
              <v:path arrowok="t"/>
              <v:textbox inset="0,0,0,0">
                <w:txbxContent>
                  <w:p w14:paraId="12AE1319" w14:textId="2FF84282" w:rsidR="00BC346F" w:rsidRDefault="00E06116" w:rsidP="00BC346F">
                    <w:pPr>
                      <w:pStyle w:val="Brdtekst"/>
                      <w:ind w:left="20"/>
                      <w:rPr>
                        <w:color w:val="231F20"/>
                        <w:sz w:val="18"/>
                        <w:szCs w:val="18"/>
                        <w:lang w:val="nb-NO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  <w:lang w:val="nb-NO"/>
                      </w:rPr>
                      <w:t>Barne- og familiesenteret</w:t>
                    </w:r>
                  </w:p>
                  <w:p w14:paraId="3B1F604D" w14:textId="2145245C" w:rsidR="00BC346F" w:rsidRPr="009A6151" w:rsidRDefault="00BC346F" w:rsidP="00BC346F">
                    <w:pPr>
                      <w:pStyle w:val="Brdtekst"/>
                      <w:ind w:left="20"/>
                      <w:rPr>
                        <w:sz w:val="18"/>
                        <w:szCs w:val="18"/>
                        <w:lang w:val="nb-NO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  <w:lang w:val="nb-NO"/>
                      </w:rPr>
                      <w:t>Ergo- og fysioterapi for barn og unge</w:t>
                    </w:r>
                  </w:p>
                  <w:p w14:paraId="3DBE48FB" w14:textId="63019A9C" w:rsidR="00BC346F" w:rsidRDefault="00E06116" w:rsidP="00BC346F">
                    <w:pPr>
                      <w:pStyle w:val="Brdtekst"/>
                      <w:ind w:left="20"/>
                      <w:rPr>
                        <w:color w:val="231F20"/>
                        <w:sz w:val="18"/>
                        <w:szCs w:val="18"/>
                        <w:lang w:val="nb-NO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  <w:lang w:val="nb-NO"/>
                      </w:rPr>
                      <w:t>Langgaten 45</w:t>
                    </w:r>
                  </w:p>
                  <w:p w14:paraId="2C3D8835" w14:textId="54F5BF46" w:rsidR="00E06116" w:rsidRDefault="00E06116" w:rsidP="00BC346F">
                    <w:pPr>
                      <w:pStyle w:val="Brdtekst"/>
                      <w:ind w:left="20"/>
                      <w:rPr>
                        <w:color w:val="231F20"/>
                        <w:sz w:val="18"/>
                        <w:szCs w:val="18"/>
                        <w:lang w:val="nb-NO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  <w:lang w:val="nb-NO"/>
                      </w:rPr>
                      <w:t>3080 Holmestrand</w:t>
                    </w:r>
                  </w:p>
                  <w:p w14:paraId="0FB0A0E0" w14:textId="77777777" w:rsidR="00E06116" w:rsidRDefault="00E06116" w:rsidP="00BC346F">
                    <w:pPr>
                      <w:pStyle w:val="Brdtekst"/>
                      <w:ind w:left="20"/>
                      <w:rPr>
                        <w:color w:val="231F20"/>
                        <w:sz w:val="18"/>
                        <w:szCs w:val="18"/>
                        <w:lang w:val="nb-NO"/>
                      </w:rPr>
                    </w:pPr>
                  </w:p>
                  <w:p w14:paraId="73CD2F3D" w14:textId="77777777" w:rsidR="00E06116" w:rsidRPr="009A6151" w:rsidRDefault="00E06116" w:rsidP="00BC346F">
                    <w:pPr>
                      <w:pStyle w:val="Brdtekst"/>
                      <w:ind w:left="20"/>
                      <w:rPr>
                        <w:sz w:val="18"/>
                        <w:szCs w:val="18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6DE4EA" w14:textId="06D6D049" w:rsidR="00BC346F" w:rsidRDefault="00BC346F" w:rsidP="00BC346F">
    <w:pPr>
      <w:pStyle w:val="Brdtekst"/>
      <w:spacing w:line="14" w:lineRule="auto"/>
    </w:pPr>
  </w:p>
  <w:p w14:paraId="7BF3ED13" w14:textId="77777777" w:rsidR="00BC346F" w:rsidRDefault="00BC346F" w:rsidP="00BC346F">
    <w:pPr>
      <w:pStyle w:val="Brdtekst"/>
      <w:spacing w:line="14" w:lineRule="auto"/>
    </w:pPr>
    <w:r>
      <w:rPr>
        <w:noProof/>
        <w:lang w:val="nb-NO" w:eastAsia="nb-NO" w:bidi="ar-SA"/>
      </w:rPr>
      <w:drawing>
        <wp:anchor distT="0" distB="0" distL="114300" distR="114300" simplePos="0" relativeHeight="251668480" behindDoc="0" locked="0" layoutInCell="1" allowOverlap="1" wp14:anchorId="3B2FAC57" wp14:editId="2EF361EB">
          <wp:simplePos x="0" y="0"/>
          <wp:positionH relativeFrom="column">
            <wp:posOffset>-703580</wp:posOffset>
          </wp:positionH>
          <wp:positionV relativeFrom="paragraph">
            <wp:posOffset>-64135</wp:posOffset>
          </wp:positionV>
          <wp:extent cx="1745615" cy="629285"/>
          <wp:effectExtent l="0" t="0" r="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HolmestrandK_liggend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61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AECB5" w14:textId="4AF9305B" w:rsidR="00BC346F" w:rsidRDefault="00045BE7">
    <w:pPr>
      <w:pStyle w:val="Topptekst"/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0045D1" wp14:editId="5705A8C5">
              <wp:simplePos x="0" y="0"/>
              <wp:positionH relativeFrom="page">
                <wp:posOffset>5057775</wp:posOffset>
              </wp:positionH>
              <wp:positionV relativeFrom="topMargin">
                <wp:posOffset>1152525</wp:posOffset>
              </wp:positionV>
              <wp:extent cx="2171700" cy="71437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CD472" w14:textId="538D2DCC" w:rsidR="00BC346F" w:rsidRPr="009A6151" w:rsidRDefault="00BC346F" w:rsidP="00BC346F">
                          <w:pPr>
                            <w:pStyle w:val="Brdteks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  <w:szCs w:val="18"/>
                            </w:rPr>
                            <w:t>Tlf</w:t>
                          </w:r>
                          <w:r w:rsidR="00E06116">
                            <w:rPr>
                              <w:color w:val="231F20"/>
                              <w:sz w:val="18"/>
                              <w:szCs w:val="18"/>
                            </w:rPr>
                            <w:t>.:</w:t>
                          </w:r>
                          <w:r w:rsidRPr="009A6151"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 33 0</w:t>
                          </w:r>
                          <w:r w:rsidR="00E06116">
                            <w:rPr>
                              <w:color w:val="231F20"/>
                              <w:sz w:val="18"/>
                              <w:szCs w:val="18"/>
                            </w:rPr>
                            <w:t>6</w:t>
                          </w:r>
                          <w:r w:rsidRPr="009A6151"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06116">
                            <w:rPr>
                              <w:color w:val="231F20"/>
                              <w:sz w:val="18"/>
                              <w:szCs w:val="18"/>
                            </w:rPr>
                            <w:t>43</w:t>
                          </w:r>
                          <w:r w:rsidRPr="009A6151">
                            <w:rPr>
                              <w:color w:val="231F20"/>
                              <w:sz w:val="18"/>
                              <w:szCs w:val="18"/>
                            </w:rPr>
                            <w:t xml:space="preserve"> 00</w:t>
                          </w:r>
                        </w:p>
                        <w:p w14:paraId="4B8272A0" w14:textId="77777777" w:rsidR="00BC346F" w:rsidRPr="009A6151" w:rsidRDefault="00BC346F" w:rsidP="00BC346F">
                          <w:pPr>
                            <w:pStyle w:val="Brdtekst"/>
                            <w:spacing w:before="15"/>
                            <w:ind w:left="20" w:right="-16"/>
                            <w:rPr>
                              <w:sz w:val="18"/>
                              <w:szCs w:val="18"/>
                            </w:rPr>
                          </w:pPr>
                          <w:r w:rsidRPr="009A6151">
                            <w:rPr>
                              <w:color w:val="231F20"/>
                              <w:sz w:val="18"/>
                              <w:szCs w:val="18"/>
                            </w:rPr>
                            <w:t>Org.nr.: NO 917 151 229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045D1" id="_x0000_s1029" type="#_x0000_t202" style="position:absolute;margin-left:398.25pt;margin-top:90.75pt;width:171pt;height:5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" filled="f" stroked="f">
              <v:path arrowok="t"/>
              <v:textbox inset="0,0,0,0">
                <w:txbxContent>
                  <w:p w14:paraId="0A8CD472" w14:textId="538D2DCC" w:rsidR="00BC346F" w:rsidRPr="009A6151" w:rsidRDefault="00BC346F" w:rsidP="00BC346F">
                    <w:pPr>
                      <w:pStyle w:val="Brdtekst"/>
                      <w:ind w:left="20"/>
                      <w:rPr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Tlf</w:t>
                    </w:r>
                    <w:r w:rsidR="00E06116">
                      <w:rPr>
                        <w:color w:val="231F20"/>
                        <w:sz w:val="18"/>
                        <w:szCs w:val="18"/>
                      </w:rPr>
                      <w:t>.:</w:t>
                    </w:r>
                    <w:r w:rsidRPr="009A6151">
                      <w:rPr>
                        <w:color w:val="231F20"/>
                        <w:sz w:val="18"/>
                        <w:szCs w:val="18"/>
                      </w:rPr>
                      <w:t xml:space="preserve"> 33 0</w:t>
                    </w:r>
                    <w:r w:rsidR="00E06116">
                      <w:rPr>
                        <w:color w:val="231F20"/>
                        <w:sz w:val="18"/>
                        <w:szCs w:val="18"/>
                      </w:rPr>
                      <w:t>6</w:t>
                    </w:r>
                    <w:r w:rsidRPr="009A6151">
                      <w:rPr>
                        <w:color w:val="231F20"/>
                        <w:sz w:val="18"/>
                        <w:szCs w:val="18"/>
                      </w:rPr>
                      <w:t xml:space="preserve"> </w:t>
                    </w:r>
                    <w:r w:rsidR="00E06116">
                      <w:rPr>
                        <w:color w:val="231F20"/>
                        <w:sz w:val="18"/>
                        <w:szCs w:val="18"/>
                      </w:rPr>
                      <w:t>43</w:t>
                    </w:r>
                    <w:r w:rsidRPr="009A6151">
                      <w:rPr>
                        <w:color w:val="231F20"/>
                        <w:sz w:val="18"/>
                        <w:szCs w:val="18"/>
                      </w:rPr>
                      <w:t xml:space="preserve"> 00</w:t>
                    </w:r>
                  </w:p>
                  <w:p w14:paraId="4B8272A0" w14:textId="77777777" w:rsidR="00BC346F" w:rsidRPr="009A6151" w:rsidRDefault="00BC346F" w:rsidP="00BC346F">
                    <w:pPr>
                      <w:pStyle w:val="Brdtekst"/>
                      <w:spacing w:before="15"/>
                      <w:ind w:left="20" w:right="-16"/>
                      <w:rPr>
                        <w:sz w:val="18"/>
                        <w:szCs w:val="18"/>
                      </w:rPr>
                    </w:pPr>
                    <w:r w:rsidRPr="009A6151">
                      <w:rPr>
                        <w:color w:val="231F20"/>
                        <w:sz w:val="18"/>
                        <w:szCs w:val="18"/>
                      </w:rPr>
                      <w:t>Org.nr.: NO 917 151 229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43"/>
    <w:rsid w:val="00014940"/>
    <w:rsid w:val="0001700D"/>
    <w:rsid w:val="00045BE7"/>
    <w:rsid w:val="00171335"/>
    <w:rsid w:val="001F3478"/>
    <w:rsid w:val="00405286"/>
    <w:rsid w:val="00424F3B"/>
    <w:rsid w:val="00454EB6"/>
    <w:rsid w:val="005A327B"/>
    <w:rsid w:val="006320BC"/>
    <w:rsid w:val="006F0B43"/>
    <w:rsid w:val="00724E14"/>
    <w:rsid w:val="007C2A38"/>
    <w:rsid w:val="00803562"/>
    <w:rsid w:val="00823C6F"/>
    <w:rsid w:val="008429A4"/>
    <w:rsid w:val="00880FD1"/>
    <w:rsid w:val="00881DBB"/>
    <w:rsid w:val="00891954"/>
    <w:rsid w:val="009A6151"/>
    <w:rsid w:val="009B6084"/>
    <w:rsid w:val="009E6DFF"/>
    <w:rsid w:val="00A266EB"/>
    <w:rsid w:val="00A638B0"/>
    <w:rsid w:val="00AA2464"/>
    <w:rsid w:val="00AC0F16"/>
    <w:rsid w:val="00BA72E7"/>
    <w:rsid w:val="00BC346F"/>
    <w:rsid w:val="00BF59CB"/>
    <w:rsid w:val="00C069EF"/>
    <w:rsid w:val="00C93BEE"/>
    <w:rsid w:val="00CC1BE4"/>
    <w:rsid w:val="00D4154C"/>
    <w:rsid w:val="00DE3016"/>
    <w:rsid w:val="00DF02D2"/>
    <w:rsid w:val="00E06116"/>
    <w:rsid w:val="00ED2AB3"/>
    <w:rsid w:val="00F431A7"/>
    <w:rsid w:val="00F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C67F9"/>
  <w15:docId w15:val="{0D00BC5E-E14A-4BC3-A670-418AD4E2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724E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4E14"/>
    <w:rPr>
      <w:rFonts w:ascii="Calibri" w:eastAsia="Calibri" w:hAnsi="Calibri" w:cs="Calibri"/>
      <w:lang w:val="en-GB" w:eastAsia="en-GB" w:bidi="en-GB"/>
    </w:rPr>
  </w:style>
  <w:style w:type="paragraph" w:styleId="Bunntekst">
    <w:name w:val="footer"/>
    <w:basedOn w:val="Normal"/>
    <w:link w:val="BunntekstTegn"/>
    <w:uiPriority w:val="99"/>
    <w:unhideWhenUsed/>
    <w:rsid w:val="00724E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4E14"/>
    <w:rPr>
      <w:rFonts w:ascii="Calibri" w:eastAsia="Calibri" w:hAnsi="Calibri" w:cs="Calibri"/>
      <w:lang w:val="en-GB" w:eastAsia="en-GB" w:bidi="en-GB"/>
    </w:rPr>
  </w:style>
  <w:style w:type="paragraph" w:customStyle="1" w:styleId="Default">
    <w:name w:val="Default"/>
    <w:rsid w:val="00454EB6"/>
    <w:pPr>
      <w:widowControl/>
      <w:adjustRightInd w:val="0"/>
    </w:pPr>
    <w:rPr>
      <w:rFonts w:ascii="Calibri" w:hAnsi="Calibri" w:cs="Calibri"/>
      <w:color w:val="000000"/>
      <w:sz w:val="24"/>
      <w:szCs w:val="24"/>
      <w:lang w:val="nb-NO"/>
    </w:rPr>
  </w:style>
  <w:style w:type="paragraph" w:customStyle="1" w:styleId="Pa0">
    <w:name w:val="Pa0"/>
    <w:basedOn w:val="Default"/>
    <w:next w:val="Default"/>
    <w:uiPriority w:val="99"/>
    <w:rsid w:val="00454EB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454EB6"/>
    <w:rPr>
      <w:color w:val="221E1F"/>
      <w:sz w:val="20"/>
      <w:szCs w:val="20"/>
    </w:rPr>
  </w:style>
  <w:style w:type="character" w:customStyle="1" w:styleId="apple-converted-space">
    <w:name w:val="apple-converted-space"/>
    <w:basedOn w:val="Standardskriftforavsnitt"/>
    <w:rsid w:val="009A6151"/>
  </w:style>
  <w:style w:type="character" w:styleId="Hyperkobling">
    <w:name w:val="Hyperlink"/>
    <w:basedOn w:val="Standardskriftforavsnitt"/>
    <w:uiPriority w:val="99"/>
    <w:unhideWhenUsed/>
    <w:rsid w:val="00BC346F"/>
    <w:rPr>
      <w:color w:val="009DA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rgo.fysio.barn@holmestrand.kommune.no" TargetMode="External"/><Relationship Id="rId1" Type="http://schemas.openxmlformats.org/officeDocument/2006/relationships/hyperlink" Target="mailto:ergo.fysio.barn@holmestrand.kommu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mtosva\Downloads\HK%20word%20mal.dotx" TargetMode="External"/></Relationships>
</file>

<file path=word/theme/theme1.xml><?xml version="1.0" encoding="utf-8"?>
<a:theme xmlns:a="http://schemas.openxmlformats.org/drawingml/2006/main" name="Office Theme">
  <a:themeElements>
    <a:clrScheme name="Holmestrand Kommun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AB559"/>
      </a:accent1>
      <a:accent2>
        <a:srgbClr val="005876"/>
      </a:accent2>
      <a:accent3>
        <a:srgbClr val="A5A5A5"/>
      </a:accent3>
      <a:accent4>
        <a:srgbClr val="006E50"/>
      </a:accent4>
      <a:accent5>
        <a:srgbClr val="DE5126"/>
      </a:accent5>
      <a:accent6>
        <a:srgbClr val="E69769"/>
      </a:accent6>
      <a:hlink>
        <a:srgbClr val="009DAC"/>
      </a:hlink>
      <a:folHlink>
        <a:srgbClr val="6F38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47E1F0-61FB-4A35-8A2C-408AF2C9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 word mal</Template>
  <TotalTime>96</TotalTime>
  <Pages>2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Torill Svåsand</dc:creator>
  <cp:lastModifiedBy>Inger Kathrine Leikaas Bringaker</cp:lastModifiedBy>
  <cp:revision>13</cp:revision>
  <cp:lastPrinted>2019-12-17T09:22:00Z</cp:lastPrinted>
  <dcterms:created xsi:type="dcterms:W3CDTF">2020-01-14T08:32:00Z</dcterms:created>
  <dcterms:modified xsi:type="dcterms:W3CDTF">2024-08-28T11:46:00Z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2019-12-16T00:00:00Z</vt:filetime>
  </property>
</Properties>
</file>